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76E2" w14:textId="35C65140" w:rsidR="00C668AC" w:rsidRPr="00C668AC" w:rsidRDefault="00C668AC" w:rsidP="007B1DC0">
      <w:pPr>
        <w:pStyle w:val="Rubrik2"/>
      </w:pPr>
      <w:r w:rsidRPr="00C668AC">
        <w:t xml:space="preserve">Inläggning av JJ-splint via </w:t>
      </w:r>
      <w:proofErr w:type="spellStart"/>
      <w:r w:rsidRPr="00C668AC">
        <w:t>nefrostomi</w:t>
      </w:r>
      <w:proofErr w:type="spellEnd"/>
    </w:p>
    <w:p w14:paraId="40FFC33A" w14:textId="77777777" w:rsidR="00C668AC" w:rsidRDefault="00C668AC" w:rsidP="006C5E6E">
      <w:pPr>
        <w:rPr>
          <w:b/>
        </w:rPr>
      </w:pPr>
    </w:p>
    <w:p w14:paraId="2A5AF3DD" w14:textId="77777777" w:rsidR="006C5E6E" w:rsidRDefault="006C5E6E" w:rsidP="007B1DC0">
      <w:pPr>
        <w:pStyle w:val="Rubrik3"/>
      </w:pPr>
      <w:r>
        <w:t>Förberedelser</w:t>
      </w:r>
    </w:p>
    <w:p w14:paraId="7E4A1D8E" w14:textId="77777777" w:rsidR="006C5E6E" w:rsidRDefault="006C5E6E" w:rsidP="006C5E6E">
      <w:pPr>
        <w:rPr>
          <w:b/>
        </w:rPr>
      </w:pPr>
    </w:p>
    <w:p w14:paraId="7C5CBA3B" w14:textId="5C4E1929" w:rsidR="006C5E6E" w:rsidRDefault="006C5E6E" w:rsidP="007B1DC0">
      <w:pPr>
        <w:pStyle w:val="Liststycke"/>
        <w:numPr>
          <w:ilvl w:val="0"/>
          <w:numId w:val="12"/>
        </w:numPr>
      </w:pPr>
      <w:r>
        <w:t>Patienten ska vara inneliggande/eller komma via DKE</w:t>
      </w:r>
    </w:p>
    <w:p w14:paraId="0C616E23" w14:textId="02E1E678" w:rsidR="006C5E6E" w:rsidRDefault="006C5E6E" w:rsidP="007B1DC0">
      <w:pPr>
        <w:pStyle w:val="Liststycke"/>
        <w:numPr>
          <w:ilvl w:val="0"/>
          <w:numId w:val="12"/>
        </w:numPr>
      </w:pPr>
      <w:r>
        <w:t xml:space="preserve">Patienten ska ha befintlig </w:t>
      </w:r>
      <w:proofErr w:type="spellStart"/>
      <w:r>
        <w:t>nefrostomi</w:t>
      </w:r>
      <w:proofErr w:type="spellEnd"/>
      <w:r>
        <w:t xml:space="preserve"> på aktuell sida</w:t>
      </w:r>
    </w:p>
    <w:p w14:paraId="10CADC35" w14:textId="2F53405E" w:rsidR="006C5E6E" w:rsidRDefault="006C5E6E" w:rsidP="007B1DC0">
      <w:pPr>
        <w:pStyle w:val="Liststycke"/>
        <w:numPr>
          <w:ilvl w:val="0"/>
          <w:numId w:val="12"/>
        </w:numPr>
      </w:pPr>
      <w:r>
        <w:t>Fastande 4 timmar före ingreppet</w:t>
      </w:r>
    </w:p>
    <w:p w14:paraId="516E862A" w14:textId="27D92786" w:rsidR="006C5E6E" w:rsidRDefault="006C5E6E" w:rsidP="007B1DC0">
      <w:pPr>
        <w:pStyle w:val="Liststycke"/>
        <w:numPr>
          <w:ilvl w:val="0"/>
          <w:numId w:val="12"/>
        </w:numPr>
      </w:pPr>
      <w:r>
        <w:t xml:space="preserve">Fungerande </w:t>
      </w:r>
      <w:proofErr w:type="spellStart"/>
      <w:r>
        <w:t>venflon</w:t>
      </w:r>
      <w:proofErr w:type="spellEnd"/>
    </w:p>
    <w:p w14:paraId="181DD9D8" w14:textId="6DA957E1" w:rsidR="006C5E6E" w:rsidRDefault="006C5E6E" w:rsidP="007B1DC0">
      <w:pPr>
        <w:pStyle w:val="Liststycke"/>
        <w:numPr>
          <w:ilvl w:val="0"/>
          <w:numId w:val="12"/>
        </w:numPr>
      </w:pPr>
      <w:r>
        <w:t>Labsvar (PK</w:t>
      </w:r>
      <w:r w:rsidR="007B1DC0">
        <w:t xml:space="preserve">, </w:t>
      </w:r>
      <w:r>
        <w:t>INR, Hb samt blodgruppering och giltigt BAS-test</w:t>
      </w:r>
      <w:r w:rsidR="007B1DC0">
        <w:t>)</w:t>
      </w:r>
    </w:p>
    <w:p w14:paraId="4C3AEC1D" w14:textId="73303189" w:rsidR="006C5E6E" w:rsidRDefault="006C5E6E" w:rsidP="007B1DC0">
      <w:pPr>
        <w:pStyle w:val="Liststycke"/>
        <w:numPr>
          <w:ilvl w:val="0"/>
          <w:numId w:val="12"/>
        </w:numPr>
      </w:pPr>
      <w:r>
        <w:t>Premedicinering ska vara given på vårdavdelningen/DKE (Stesolid och Ketogan)</w:t>
      </w:r>
    </w:p>
    <w:p w14:paraId="0B80FAAA" w14:textId="28BDC88E" w:rsidR="006C5E6E" w:rsidRDefault="006C5E6E" w:rsidP="007B1DC0">
      <w:pPr>
        <w:pStyle w:val="Liststycke"/>
        <w:numPr>
          <w:ilvl w:val="0"/>
          <w:numId w:val="12"/>
        </w:numPr>
      </w:pPr>
      <w:proofErr w:type="spellStart"/>
      <w:r>
        <w:t>Inremitterande</w:t>
      </w:r>
      <w:proofErr w:type="spellEnd"/>
      <w:r>
        <w:t xml:space="preserve"> läkare ansvarar för att ev</w:t>
      </w:r>
      <w:r w:rsidR="007B1DC0">
        <w:t>entuellt</w:t>
      </w:r>
      <w:r>
        <w:t xml:space="preserve"> antibiotikaprofylax givits.</w:t>
      </w:r>
    </w:p>
    <w:p w14:paraId="6E1D1556" w14:textId="77777777" w:rsidR="006C5E6E" w:rsidRDefault="006C5E6E" w:rsidP="006C5E6E"/>
    <w:p w14:paraId="6CC86C51" w14:textId="77777777" w:rsidR="006C5E6E" w:rsidRDefault="006C5E6E" w:rsidP="007B1DC0">
      <w:pPr>
        <w:pStyle w:val="Rubrik3"/>
      </w:pPr>
      <w:r>
        <w:t>Transport</w:t>
      </w:r>
    </w:p>
    <w:p w14:paraId="5FF044CD" w14:textId="77777777" w:rsidR="006C5E6E" w:rsidRDefault="006C5E6E" w:rsidP="006C5E6E">
      <w:pPr>
        <w:rPr>
          <w:b/>
        </w:rPr>
      </w:pPr>
    </w:p>
    <w:p w14:paraId="67D34A4C" w14:textId="0A48A410" w:rsidR="006C5E6E" w:rsidRDefault="006C5E6E" w:rsidP="00304897">
      <w:pPr>
        <w:pStyle w:val="Liststycke"/>
        <w:numPr>
          <w:ilvl w:val="0"/>
          <w:numId w:val="13"/>
        </w:numPr>
      </w:pPr>
      <w:r>
        <w:t>Vårdavdelningen</w:t>
      </w:r>
      <w:r w:rsidR="007B1DC0">
        <w:t>s</w:t>
      </w:r>
      <w:r>
        <w:t>/</w:t>
      </w:r>
      <w:r w:rsidR="007B1DC0">
        <w:t>t</w:t>
      </w:r>
      <w:r>
        <w:t>ransport</w:t>
      </w:r>
      <w:r w:rsidR="007B1DC0">
        <w:t xml:space="preserve">s </w:t>
      </w:r>
      <w:r>
        <w:t xml:space="preserve">personal lämnar och </w:t>
      </w:r>
      <w:r w:rsidR="007B1DC0">
        <w:t>v</w:t>
      </w:r>
      <w:r>
        <w:t>årdavdelningens/DKE personal hämtar patienten i säng</w:t>
      </w:r>
    </w:p>
    <w:p w14:paraId="2FD6230C" w14:textId="77777777" w:rsidR="006C5E6E" w:rsidRDefault="006C5E6E" w:rsidP="006C5E6E"/>
    <w:p w14:paraId="450B4A3E" w14:textId="77777777" w:rsidR="006C5E6E" w:rsidRDefault="006C5E6E" w:rsidP="007B1DC0">
      <w:pPr>
        <w:pStyle w:val="Rubrik3"/>
      </w:pPr>
      <w:r>
        <w:t>Eftervård</w:t>
      </w:r>
    </w:p>
    <w:p w14:paraId="5D2BFFEB" w14:textId="77777777" w:rsidR="006C5E6E" w:rsidRDefault="006C5E6E" w:rsidP="006C5E6E">
      <w:pPr>
        <w:rPr>
          <w:b/>
        </w:rPr>
      </w:pPr>
    </w:p>
    <w:p w14:paraId="7C05BA93" w14:textId="3771AFB0" w:rsidR="006C5E6E" w:rsidRDefault="006C5E6E" w:rsidP="007B1DC0">
      <w:pPr>
        <w:pStyle w:val="Liststycke"/>
        <w:numPr>
          <w:ilvl w:val="0"/>
          <w:numId w:val="13"/>
        </w:numPr>
      </w:pPr>
      <w:r>
        <w:t>Sängläge 2 timmar</w:t>
      </w:r>
    </w:p>
    <w:p w14:paraId="02D3A24D" w14:textId="1F6DBF38" w:rsidR="006C5E6E" w:rsidRDefault="006C5E6E" w:rsidP="007B1DC0">
      <w:pPr>
        <w:pStyle w:val="Liststycke"/>
        <w:numPr>
          <w:ilvl w:val="0"/>
          <w:numId w:val="13"/>
        </w:numPr>
      </w:pPr>
      <w:r>
        <w:t>Fasta 2 timmar</w:t>
      </w:r>
    </w:p>
    <w:p w14:paraId="0C06120F" w14:textId="504D775F" w:rsidR="006C5E6E" w:rsidRDefault="006C5E6E" w:rsidP="007B1DC0">
      <w:pPr>
        <w:pStyle w:val="Liststycke"/>
        <w:numPr>
          <w:ilvl w:val="0"/>
          <w:numId w:val="13"/>
        </w:numPr>
      </w:pPr>
      <w:r>
        <w:t>Kontroll av puls och blodtryck var 15:e minut under första timmen, var 30:e minut andra timmen</w:t>
      </w:r>
    </w:p>
    <w:p w14:paraId="5FEF71C3" w14:textId="77777777" w:rsidR="006C5E6E" w:rsidRDefault="006C5E6E" w:rsidP="006C5E6E"/>
    <w:p w14:paraId="7FEC2C07" w14:textId="77777777" w:rsidR="0055401C" w:rsidRPr="0055401C" w:rsidRDefault="0055401C" w:rsidP="00B93A78">
      <w:pPr>
        <w:pStyle w:val="Rubrik2"/>
      </w:pPr>
    </w:p>
    <w:sectPr w:rsidR="0055401C" w:rsidRPr="0055401C" w:rsidSect="00A550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D5CE" w14:textId="77777777" w:rsidR="003B0C37" w:rsidRDefault="003B0C37" w:rsidP="00B35544">
      <w:r>
        <w:separator/>
      </w:r>
    </w:p>
  </w:endnote>
  <w:endnote w:type="continuationSeparator" w:id="0">
    <w:p w14:paraId="31CA942F" w14:textId="77777777" w:rsidR="003B0C37" w:rsidRDefault="003B0C37" w:rsidP="00B3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437D" w14:textId="77777777" w:rsidR="00E31D8A" w:rsidRDefault="00E31D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229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803B3" w14:textId="77777777" w:rsidR="0055401C" w:rsidRDefault="003B0C37">
        <w:pPr>
          <w:pStyle w:val="Sidfot"/>
          <w:jc w:val="right"/>
        </w:pPr>
        <w:sdt>
          <w:sdtPr>
            <w:alias w:val="Title"/>
            <w:tag w:val=""/>
            <w:id w:val="1573086380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6C5E6E">
              <w:t xml:space="preserve">Inläggning av JJ-splint via </w:t>
            </w:r>
            <w:proofErr w:type="spellStart"/>
            <w:r w:rsidR="006C5E6E">
              <w:t>nefrostomi</w:t>
            </w:r>
            <w:proofErr w:type="spellEnd"/>
          </w:sdtContent>
        </w:sdt>
        <w:r w:rsidR="0055401C">
          <w:tab/>
        </w:r>
        <w:r w:rsidR="0055401C">
          <w:fldChar w:fldCharType="begin"/>
        </w:r>
        <w:r w:rsidR="0055401C">
          <w:instrText xml:space="preserve"> PAGE   \* MERGEFORMAT </w:instrText>
        </w:r>
        <w:r w:rsidR="0055401C">
          <w:fldChar w:fldCharType="separate"/>
        </w:r>
        <w:r w:rsidR="0055401C">
          <w:rPr>
            <w:noProof/>
          </w:rPr>
          <w:t>2</w:t>
        </w:r>
        <w:r w:rsidR="0055401C">
          <w:rPr>
            <w:noProof/>
          </w:rPr>
          <w:fldChar w:fldCharType="end"/>
        </w:r>
      </w:p>
    </w:sdtContent>
  </w:sdt>
  <w:p w14:paraId="0BF2D926" w14:textId="77777777" w:rsidR="0055401C" w:rsidRDefault="0055401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7EC5" w14:textId="77777777" w:rsidR="00396712" w:rsidRDefault="003B0C37">
    <w:pPr>
      <w:pStyle w:val="Sidfot"/>
      <w:jc w:val="right"/>
    </w:pPr>
    <w:sdt>
      <w:sdtPr>
        <w:alias w:val="Title"/>
        <w:tag w:val=""/>
        <w:id w:val="-163964813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C5E6E">
          <w:t xml:space="preserve">Inläggning av JJ-splint via </w:t>
        </w:r>
        <w:proofErr w:type="spellStart"/>
        <w:r w:rsidR="006C5E6E">
          <w:t>nefrostomi</w:t>
        </w:r>
        <w:proofErr w:type="spellEnd"/>
      </w:sdtContent>
    </w:sdt>
    <w:r w:rsidR="00396712">
      <w:tab/>
    </w:r>
    <w:sdt>
      <w:sdtPr>
        <w:id w:val="-3605191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96712">
          <w:fldChar w:fldCharType="begin"/>
        </w:r>
        <w:r w:rsidR="00396712">
          <w:instrText xml:space="preserve"> PAGE   \* MERGEFORMAT </w:instrText>
        </w:r>
        <w:r w:rsidR="00396712">
          <w:fldChar w:fldCharType="separate"/>
        </w:r>
        <w:r w:rsidR="00C668AC">
          <w:rPr>
            <w:noProof/>
          </w:rPr>
          <w:t>1</w:t>
        </w:r>
        <w:r w:rsidR="00396712">
          <w:rPr>
            <w:noProof/>
          </w:rPr>
          <w:fldChar w:fldCharType="end"/>
        </w:r>
      </w:sdtContent>
    </w:sdt>
  </w:p>
  <w:p w14:paraId="3CAA30A3" w14:textId="77777777" w:rsidR="00396712" w:rsidRDefault="003967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3A2C" w14:textId="77777777" w:rsidR="003B0C37" w:rsidRDefault="003B0C37" w:rsidP="00B35544">
      <w:r>
        <w:separator/>
      </w:r>
    </w:p>
  </w:footnote>
  <w:footnote w:type="continuationSeparator" w:id="0">
    <w:p w14:paraId="7815BDC0" w14:textId="77777777" w:rsidR="003B0C37" w:rsidRDefault="003B0C37" w:rsidP="00B3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ECC2" w14:textId="77777777" w:rsidR="00E31D8A" w:rsidRDefault="00E31D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2EE0" w14:textId="77777777" w:rsidR="00E8588B" w:rsidRDefault="00F72DC4" w:rsidP="00B35544">
    <w:pPr>
      <w:pStyle w:val="Sidhuvud"/>
    </w:pPr>
    <w:r>
      <w:rPr>
        <w:rFonts w:ascii="Calibri" w:hAnsi="Calibri"/>
        <w:noProof/>
      </w:rPr>
      <w:drawing>
        <wp:anchor distT="0" distB="0" distL="114300" distR="114300" simplePos="0" relativeHeight="251657216" behindDoc="0" locked="0" layoutInCell="1" allowOverlap="1" wp14:anchorId="1C644351" wp14:editId="4D7728F5">
          <wp:simplePos x="0" y="0"/>
          <wp:positionH relativeFrom="column">
            <wp:posOffset>5032375</wp:posOffset>
          </wp:positionH>
          <wp:positionV relativeFrom="paragraph">
            <wp:posOffset>23495</wp:posOffset>
          </wp:positionV>
          <wp:extent cx="712470" cy="651510"/>
          <wp:effectExtent l="0" t="0" r="0" b="0"/>
          <wp:wrapTopAndBottom/>
          <wp:docPr id="3" name="Bildobjekt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SUS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right" w:tblpY="-533"/>
      <w:tblW w:w="898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3686"/>
      <w:gridCol w:w="992"/>
      <w:gridCol w:w="1134"/>
      <w:gridCol w:w="832"/>
    </w:tblGrid>
    <w:tr w:rsidR="00F65278" w14:paraId="29D9E290" w14:textId="77777777" w:rsidTr="00E0439F">
      <w:trPr>
        <w:cantSplit/>
        <w:trHeight w:val="999"/>
      </w:trPr>
      <w:tc>
        <w:tcPr>
          <w:tcW w:w="8982" w:type="dxa"/>
          <w:gridSpan w:val="5"/>
        </w:tcPr>
        <w:p w14:paraId="40CD94FF" w14:textId="77777777" w:rsidR="00F65278" w:rsidRPr="00A16F16" w:rsidRDefault="00F65278" w:rsidP="00E0439F">
          <w:pPr>
            <w:pStyle w:val="Doknamn"/>
            <w:spacing w:before="240"/>
            <w:ind w:left="-70"/>
            <w:rPr>
              <w:b w:val="0"/>
              <w:sz w:val="16"/>
              <w:szCs w:val="16"/>
            </w:rPr>
          </w:pPr>
        </w:p>
      </w:tc>
    </w:tr>
    <w:tr w:rsidR="00F65278" w14:paraId="4998B0D9" w14:textId="77777777" w:rsidTr="00753666">
      <w:trPr>
        <w:cantSplit/>
        <w:trHeight w:val="1980"/>
      </w:trPr>
      <w:tc>
        <w:tcPr>
          <w:tcW w:w="2338" w:type="dxa"/>
        </w:tcPr>
        <w:p w14:paraId="26D585AE" w14:textId="77777777" w:rsidR="00F65278" w:rsidRDefault="00F65278" w:rsidP="00D11537">
          <w:pPr>
            <w:pStyle w:val="Avdelning"/>
            <w:divId w:val="15741367"/>
            <w:rPr>
              <w:sz w:val="16"/>
              <w:szCs w:val="16"/>
            </w:rPr>
          </w:pPr>
          <w:r>
            <w:rPr>
              <w:sz w:val="16"/>
              <w:szCs w:val="16"/>
            </w:rPr>
            <w:t>Rubrik</w:t>
          </w:r>
        </w:p>
        <w:sdt>
          <w:sdtPr>
            <w:rPr>
              <w:b/>
              <w:sz w:val="16"/>
              <w:szCs w:val="16"/>
            </w:rPr>
            <w:alias w:val="Title"/>
            <w:id w:val="45775767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876361B" w14:textId="77777777" w:rsidR="00F65278" w:rsidRDefault="006C5E6E" w:rsidP="00284C5A">
              <w:pPr>
                <w:pStyle w:val="Avdelning"/>
                <w:spacing w:line="276" w:lineRule="auto"/>
                <w:divId w:val="15741367"/>
                <w:rPr>
                  <w:b/>
                  <w:sz w:val="16"/>
                  <w:szCs w:val="16"/>
                </w:rPr>
              </w:pPr>
              <w:r w:rsidRPr="007B1DC0">
                <w:rPr>
                  <w:b/>
                  <w:sz w:val="16"/>
                  <w:szCs w:val="16"/>
                </w:rPr>
                <w:t xml:space="preserve">Inläggning av JJ-splint via </w:t>
              </w:r>
              <w:proofErr w:type="spellStart"/>
              <w:r w:rsidRPr="007B1DC0">
                <w:rPr>
                  <w:b/>
                  <w:sz w:val="16"/>
                  <w:szCs w:val="16"/>
                </w:rPr>
                <w:t>nefrostomi</w:t>
              </w:r>
              <w:proofErr w:type="spellEnd"/>
            </w:p>
          </w:sdtContent>
        </w:sdt>
        <w:p w14:paraId="1A06981B" w14:textId="77777777" w:rsidR="00F65278" w:rsidRDefault="00F65278">
          <w:pPr>
            <w:pStyle w:val="Avdelning"/>
            <w:divId w:val="15741367"/>
            <w:rPr>
              <w:sz w:val="16"/>
              <w:szCs w:val="16"/>
            </w:rPr>
          </w:pPr>
        </w:p>
        <w:p w14:paraId="0A0605AD" w14:textId="3CC1BA90" w:rsidR="00F65278" w:rsidRDefault="00F65278" w:rsidP="00284C5A">
          <w:pPr>
            <w:pStyle w:val="Avdelning"/>
            <w:spacing w:line="276" w:lineRule="auto"/>
            <w:divId w:val="15741367"/>
            <w:rPr>
              <w:sz w:val="16"/>
              <w:szCs w:val="16"/>
            </w:rPr>
          </w:pPr>
          <w:r>
            <w:rPr>
              <w:sz w:val="16"/>
              <w:szCs w:val="16"/>
            </w:rPr>
            <w:t>Författare</w:t>
          </w:r>
          <w:r>
            <w:rPr>
              <w:sz w:val="16"/>
              <w:szCs w:val="16"/>
            </w:rPr>
            <w:br/>
          </w:r>
          <w:sdt>
            <w:sdtPr>
              <w:rPr>
                <w:b/>
                <w:sz w:val="16"/>
                <w:szCs w:val="16"/>
              </w:rPr>
              <w:alias w:val="Dokumentförfattare"/>
              <w:tag w:val="Dokumentforfattare"/>
              <w:id w:val="118358404"/>
              <w:lock w:val="contentLocked"/>
              <w:dataBinding w:prefixMappings="xmlns:ns0='http://schemas.microsoft.com/office/2006/metadata/properties' xmlns:ns3='04eab0e5-dd43-42de-8de7-6b6bdb018a78'" w:xpath="/ns0:properties[1]/documentManagement[1]/ns3:Dokumentforfattare[1]/ns3:UserInfo[1]/ns3:DisplayName[1]" w:storeItemID="{BAD270A0-9D0D-4677-98E8-DE77ADC46895}"/>
              <w:text/>
            </w:sdtPr>
            <w:sdtEndPr/>
            <w:sdtContent>
              <w:r w:rsidR="00324305">
                <w:rPr>
                  <w:b/>
                  <w:sz w:val="16"/>
                  <w:szCs w:val="16"/>
                </w:rPr>
                <w:t>Navntoft Anders</w:t>
              </w:r>
            </w:sdtContent>
          </w:sdt>
        </w:p>
        <w:p w14:paraId="2414645D" w14:textId="77777777" w:rsidR="00F65278" w:rsidRDefault="00F65278" w:rsidP="00284C5A">
          <w:pPr>
            <w:pStyle w:val="Avdelning"/>
            <w:tabs>
              <w:tab w:val="right" w:pos="2198"/>
            </w:tabs>
            <w:spacing w:before="240" w:line="276" w:lineRule="auto"/>
            <w:divId w:val="15741367"/>
            <w:rPr>
              <w:sz w:val="16"/>
              <w:szCs w:val="16"/>
            </w:rPr>
          </w:pPr>
          <w:r>
            <w:rPr>
              <w:sz w:val="16"/>
              <w:szCs w:val="16"/>
            </w:rPr>
            <w:t>Gäller för (enhet)</w:t>
          </w:r>
          <w:r w:rsidR="00284C5A">
            <w:rPr>
              <w:sz w:val="16"/>
              <w:szCs w:val="16"/>
            </w:rPr>
            <w:tab/>
          </w:r>
        </w:p>
        <w:sdt>
          <w:sdtPr>
            <w:rPr>
              <w:b/>
              <w:sz w:val="16"/>
              <w:szCs w:val="16"/>
            </w:rPr>
            <w:alias w:val="Gäller för"/>
            <w:tag w:val="j8d7cc93506b48a5bcf175cd6a30a921"/>
            <w:id w:val="311223274"/>
            <w:lock w:val="contentLocked"/>
            <w:dataBinding w:prefixMappings="xmlns:ns0='http://schemas.microsoft.com/office/2006/metadata/properties' xmlns:ns3='04eab0e5-dd43-42de-8de7-6b6bdb018a78' xmlns:ns2='http://schemas.microsoft.com/office/infopath/2007/PartnerControls'" w:xpath="/ns0:properties[1]/documentManagement[1]/ns3:j8d7cc93506b48a5bcf175cd6a30a921[1]/ns2:Terms[1]" w:storeItemID="{BAD270A0-9D0D-4677-98E8-DE77ADC46895}"/>
            <w:text w:multiLine="1"/>
          </w:sdtPr>
          <w:sdtEndPr/>
          <w:sdtContent>
            <w:p w14:paraId="3D5B0533" w14:textId="77777777" w:rsidR="00F65278" w:rsidRPr="00753666" w:rsidRDefault="006C5E6E" w:rsidP="00753666">
              <w:pPr>
                <w:pStyle w:val="Avdelning"/>
                <w:divId w:val="15741367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Röntgen Helsingborg</w:t>
              </w:r>
            </w:p>
          </w:sdtContent>
        </w:sdt>
      </w:tc>
      <w:tc>
        <w:tcPr>
          <w:tcW w:w="3686" w:type="dxa"/>
        </w:tcPr>
        <w:p w14:paraId="67E33EF4" w14:textId="6FF2B300" w:rsidR="00F65278" w:rsidRPr="00605BF1" w:rsidRDefault="00F65278" w:rsidP="00284C5A">
          <w:pPr>
            <w:rPr>
              <w:rStyle w:val="Datumrubrik"/>
              <w:b/>
              <w:sz w:val="16"/>
              <w:szCs w:val="16"/>
            </w:rPr>
          </w:pPr>
          <w:r w:rsidRPr="00605BF1">
            <w:rPr>
              <w:rStyle w:val="Datumrubrik"/>
              <w:sz w:val="16"/>
              <w:szCs w:val="16"/>
            </w:rPr>
            <w:t>Dokumenttyp</w:t>
          </w:r>
          <w:r>
            <w:rPr>
              <w:rStyle w:val="Datumrubrik"/>
              <w:sz w:val="16"/>
              <w:szCs w:val="16"/>
            </w:rPr>
            <w:br/>
          </w:r>
          <w:sdt>
            <w:sdtPr>
              <w:rPr>
                <w:rStyle w:val="Datumrubrik"/>
                <w:b/>
                <w:sz w:val="16"/>
                <w:szCs w:val="16"/>
              </w:rPr>
              <w:alias w:val="Vald innehållstyp"/>
              <w:tag w:val="Valdinnehallstyp"/>
              <w:id w:val="239536160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fefdffaa-ab3d-474a-8ff5-f813a5ff0a56' xmlns:ns5='13057d8d-d201-446a-89d4-231c546cf0ba' " w:xpath="/ns0:properties[1]/documentManagement[1]/ns3:Valdinnehallstyp[1]" w:storeItemID="{BAD270A0-9D0D-4677-98E8-DE77ADC46895}"/>
              <w:text/>
            </w:sdtPr>
            <w:sdtEndPr>
              <w:rPr>
                <w:rStyle w:val="Datumrubrik"/>
              </w:rPr>
            </w:sdtEndPr>
            <w:sdtContent>
              <w:r w:rsidR="00E66408">
                <w:rPr>
                  <w:rStyle w:val="Datumrubrik"/>
                  <w:b/>
                  <w:sz w:val="16"/>
                  <w:szCs w:val="16"/>
                </w:rPr>
                <w:t>Riktlinje</w:t>
              </w:r>
            </w:sdtContent>
          </w:sdt>
          <w:r w:rsidR="00284C5A">
            <w:rPr>
              <w:rStyle w:val="Datumrubrik"/>
              <w:b/>
              <w:sz w:val="16"/>
              <w:szCs w:val="16"/>
            </w:rPr>
            <w:br/>
          </w:r>
          <w:r>
            <w:rPr>
              <w:rStyle w:val="Datumrubrik"/>
              <w:b/>
              <w:sz w:val="16"/>
              <w:szCs w:val="16"/>
            </w:rPr>
            <w:br/>
          </w:r>
          <w:r>
            <w:rPr>
              <w:rStyle w:val="Datumrubrik"/>
              <w:sz w:val="16"/>
              <w:szCs w:val="16"/>
            </w:rPr>
            <w:t>Faktaägare</w:t>
          </w:r>
          <w:r>
            <w:rPr>
              <w:rStyle w:val="Datumrubrik"/>
              <w:sz w:val="16"/>
              <w:szCs w:val="16"/>
            </w:rPr>
            <w:br/>
          </w:r>
          <w:sdt>
            <w:sdtPr>
              <w:rPr>
                <w:rStyle w:val="Datumrubrik"/>
                <w:b/>
                <w:sz w:val="16"/>
                <w:szCs w:val="16"/>
              </w:rPr>
              <w:alias w:val="Dokumentgodkännare"/>
              <w:tag w:val="Dokumentgodkannare"/>
              <w:id w:val="208385110"/>
              <w:showingPlcHdr/>
              <w:dataBinding w:prefixMappings="xmlns:ns0='http://schemas.microsoft.com/office/2006/metadata/properties' xmlns:ns3='04eab0e5-dd43-42de-8de7-6b6bdb018a78'" w:xpath="/ns0:properties[1]/documentManagement[1]/ns3:Dokumentgodkannare[1]" w:storeItemID="{BAD270A0-9D0D-4677-98E8-DE77ADC46895}"/>
              <w:text/>
            </w:sdtPr>
            <w:sdtEndPr>
              <w:rPr>
                <w:rStyle w:val="Datumrubrik"/>
              </w:rPr>
            </w:sdtEndPr>
            <w:sdtContent>
              <w:r>
                <w:rPr>
                  <w:rStyle w:val="Datumrubrik"/>
                  <w:b/>
                  <w:sz w:val="16"/>
                  <w:szCs w:val="16"/>
                </w:rPr>
                <w:t xml:space="preserve">     </w:t>
              </w:r>
            </w:sdtContent>
          </w:sdt>
        </w:p>
        <w:p w14:paraId="13F31725" w14:textId="77777777" w:rsidR="00F65278" w:rsidRDefault="00F65278" w:rsidP="00E0439F">
          <w:pPr>
            <w:spacing w:before="240"/>
            <w:rPr>
              <w:rStyle w:val="Datumrubrik"/>
              <w:sz w:val="16"/>
              <w:szCs w:val="16"/>
            </w:rPr>
          </w:pPr>
        </w:p>
        <w:p w14:paraId="6FCBAD9F" w14:textId="77777777" w:rsidR="00F65278" w:rsidRPr="00753666" w:rsidRDefault="00F65278" w:rsidP="00753666">
          <w:pPr>
            <w:rPr>
              <w:rFonts w:ascii="Arial" w:hAnsi="Arial" w:cs="Arial"/>
              <w:b/>
              <w:sz w:val="16"/>
              <w:szCs w:val="16"/>
            </w:rPr>
          </w:pPr>
          <w:r w:rsidRPr="009D263D">
            <w:rPr>
              <w:rFonts w:ascii="Arial" w:hAnsi="Arial" w:cs="Arial"/>
              <w:b/>
              <w:i/>
              <w:color w:val="FF0000"/>
              <w:sz w:val="16"/>
              <w:szCs w:val="16"/>
            </w:rPr>
            <w:t>Utskrivet dokument gäller inte som original!</w:t>
          </w:r>
        </w:p>
      </w:tc>
      <w:tc>
        <w:tcPr>
          <w:tcW w:w="992" w:type="dxa"/>
        </w:tcPr>
        <w:p w14:paraId="73D09C07" w14:textId="1578CD7C" w:rsidR="00F65278" w:rsidRPr="00D83011" w:rsidRDefault="00F65278" w:rsidP="00F65278">
          <w:pPr>
            <w:rPr>
              <w:rFonts w:ascii="Arial" w:hAnsi="Arial" w:cs="Arial"/>
              <w:b/>
              <w:sz w:val="16"/>
              <w:szCs w:val="16"/>
              <w:lang w:val="de-DE"/>
            </w:rPr>
          </w:pPr>
          <w:proofErr w:type="spellStart"/>
          <w:r w:rsidRPr="00D83011">
            <w:rPr>
              <w:rFonts w:ascii="Arial" w:hAnsi="Arial" w:cs="Arial"/>
              <w:sz w:val="16"/>
              <w:szCs w:val="16"/>
              <w:lang w:val="de-DE"/>
            </w:rPr>
            <w:t>Gäller</w:t>
          </w:r>
          <w:proofErr w:type="spellEnd"/>
          <w:r w:rsidRPr="00D83011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proofErr w:type="spellStart"/>
          <w:r w:rsidRPr="00D83011">
            <w:rPr>
              <w:rFonts w:ascii="Arial" w:hAnsi="Arial" w:cs="Arial"/>
              <w:sz w:val="16"/>
              <w:szCs w:val="16"/>
              <w:lang w:val="de-DE"/>
            </w:rPr>
            <w:t>from</w:t>
          </w:r>
          <w:proofErr w:type="spellEnd"/>
          <w:r w:rsidRPr="00D83011">
            <w:rPr>
              <w:rFonts w:ascii="Arial" w:hAnsi="Arial" w:cs="Arial"/>
              <w:sz w:val="16"/>
              <w:szCs w:val="16"/>
              <w:lang w:val="de-DE"/>
            </w:rPr>
            <w:br/>
          </w:r>
          <w:sdt>
            <w:sdtPr>
              <w:rPr>
                <w:rFonts w:ascii="Arial" w:hAnsi="Arial" w:cs="Arial"/>
                <w:b/>
                <w:sz w:val="16"/>
                <w:szCs w:val="16"/>
                <w:lang w:val="de-DE"/>
              </w:rPr>
              <w:alias w:val="Gäller från"/>
              <w:tag w:val="Gallerfran"/>
              <w:id w:val="-1112589250"/>
              <w:dataBinding w:prefixMappings="xmlns:ns0='http://schemas.microsoft.com/office/2006/metadata/properties' xmlns:ns3='04eab0e5-dd43-42de-8de7-6b6bdb018a78'" w:xpath="/ns0:properties[1]/documentManagement[1]/ns3:Gallerfran[1]" w:storeItemID="{BAD270A0-9D0D-4677-98E8-DE77ADC46895}"/>
              <w:date w:fullDate="2019-02-1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7B1DC0">
                <w:rPr>
                  <w:rFonts w:ascii="Arial" w:hAnsi="Arial" w:cs="Arial"/>
                  <w:b/>
                  <w:sz w:val="16"/>
                  <w:szCs w:val="16"/>
                </w:rPr>
                <w:t>2019-02-11</w:t>
              </w:r>
            </w:sdtContent>
          </w:sdt>
        </w:p>
      </w:tc>
      <w:tc>
        <w:tcPr>
          <w:tcW w:w="1134" w:type="dxa"/>
        </w:tcPr>
        <w:p w14:paraId="24FEAEB5" w14:textId="41ED7DE0" w:rsidR="00F65278" w:rsidRPr="00E31D8A" w:rsidRDefault="00F65278" w:rsidP="00E0439F">
          <w:pPr>
            <w:rPr>
              <w:rFonts w:ascii="Arial" w:hAnsi="Arial" w:cs="Arial"/>
              <w:b/>
              <w:sz w:val="16"/>
              <w:szCs w:val="16"/>
              <w:lang w:val="de-DE"/>
            </w:rPr>
          </w:pPr>
          <w:proofErr w:type="spellStart"/>
          <w:r w:rsidRPr="00E31D8A">
            <w:rPr>
              <w:rFonts w:ascii="Arial" w:hAnsi="Arial" w:cs="Arial"/>
              <w:sz w:val="16"/>
              <w:szCs w:val="16"/>
              <w:lang w:val="de-DE"/>
            </w:rPr>
            <w:t>Giltigt</w:t>
          </w:r>
          <w:proofErr w:type="spellEnd"/>
          <w:r w:rsidRPr="00E31D8A">
            <w:rPr>
              <w:rFonts w:ascii="Arial" w:hAnsi="Arial" w:cs="Arial"/>
              <w:sz w:val="16"/>
              <w:szCs w:val="16"/>
              <w:lang w:val="de-DE"/>
            </w:rPr>
            <w:t xml:space="preserve"> t o m</w:t>
          </w:r>
          <w:r w:rsidRPr="00E31D8A">
            <w:rPr>
              <w:rFonts w:ascii="Arial" w:hAnsi="Arial" w:cs="Arial"/>
              <w:sz w:val="16"/>
              <w:szCs w:val="16"/>
              <w:lang w:val="de-DE"/>
            </w:rPr>
            <w:br/>
          </w:r>
          <w:sdt>
            <w:sdtPr>
              <w:rPr>
                <w:rFonts w:ascii="Arial" w:hAnsi="Arial" w:cs="Arial"/>
                <w:b/>
                <w:sz w:val="16"/>
                <w:szCs w:val="16"/>
                <w:lang w:val="de-DE"/>
              </w:rPr>
              <w:alias w:val="Gäller till och med"/>
              <w:tag w:val="Gallertillochmed"/>
              <w:id w:val="-521016978"/>
              <w:dataBinding w:prefixMappings="xmlns:ns0='http://schemas.microsoft.com/office/2006/metadata/properties' xmlns:ns3='04eab0e5-dd43-42de-8de7-6b6bdb018a78'" w:xpath="/ns0:properties[1]/documentManagement[1]/ns3:Gallertillochmed[1]" w:storeItemID="{BAD270A0-9D0D-4677-98E8-DE77ADC46895}"/>
              <w:date w:fullDate="2025-12-3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324305">
                <w:rPr>
                  <w:rFonts w:ascii="Arial" w:hAnsi="Arial" w:cs="Arial"/>
                  <w:b/>
                  <w:sz w:val="16"/>
                  <w:szCs w:val="16"/>
                </w:rPr>
                <w:t>2025-12-31</w:t>
              </w:r>
            </w:sdtContent>
          </w:sdt>
        </w:p>
      </w:tc>
      <w:tc>
        <w:tcPr>
          <w:tcW w:w="832" w:type="dxa"/>
        </w:tcPr>
        <w:p w14:paraId="59811A76" w14:textId="77777777" w:rsidR="00F65278" w:rsidRPr="00AE1A7B" w:rsidRDefault="00F65278" w:rsidP="00E0439F">
          <w:pPr>
            <w:spacing w:before="240"/>
            <w:rPr>
              <w:rFonts w:ascii="Arial" w:hAnsi="Arial" w:cs="Arial"/>
              <w:sz w:val="16"/>
              <w:szCs w:val="16"/>
            </w:rPr>
          </w:pPr>
          <w:r w:rsidRPr="00AE1A7B">
            <w:rPr>
              <w:rFonts w:ascii="Arial" w:hAnsi="Arial" w:cs="Arial"/>
              <w:sz w:val="16"/>
              <w:szCs w:val="16"/>
            </w:rPr>
            <w:t>Sida:</w:t>
          </w:r>
        </w:p>
        <w:p w14:paraId="48E1105C" w14:textId="77777777" w:rsidR="00F65278" w:rsidRPr="00AE1A7B" w:rsidRDefault="00F65278" w:rsidP="00E0439F">
          <w:pPr>
            <w:spacing w:before="240"/>
            <w:rPr>
              <w:rFonts w:ascii="Arial" w:hAnsi="Arial" w:cs="Arial"/>
              <w:b/>
              <w:sz w:val="16"/>
              <w:szCs w:val="16"/>
            </w:rPr>
          </w:pPr>
          <w:r w:rsidRPr="007F5E1B">
            <w:rPr>
              <w:rFonts w:cs="Arial"/>
              <w:sz w:val="16"/>
              <w:szCs w:val="16"/>
            </w:rPr>
            <w:t xml:space="preserve"> </w:t>
          </w:r>
          <w:r w:rsidRPr="00AE1A7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E1A7B">
            <w:rPr>
              <w:rFonts w:ascii="Arial" w:hAnsi="Arial" w:cs="Arial"/>
              <w:b/>
              <w:sz w:val="16"/>
              <w:szCs w:val="16"/>
            </w:rPr>
            <w:instrText xml:space="preserve"> PAGE  \* Arabic  \* MERGEFORMAT </w:instrText>
          </w:r>
          <w:r w:rsidRPr="00AE1A7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668AC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AE1A7B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AE1A7B">
            <w:rPr>
              <w:rFonts w:ascii="Arial" w:hAnsi="Arial" w:cs="Arial"/>
              <w:sz w:val="16"/>
              <w:szCs w:val="16"/>
            </w:rPr>
            <w:t xml:space="preserve"> (</w:t>
          </w:r>
          <w:r w:rsidRPr="00AE1A7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E1A7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E1A7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668AC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AE1A7B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AE1A7B">
            <w:rPr>
              <w:rFonts w:ascii="Arial" w:hAnsi="Arial" w:cs="Arial"/>
              <w:b/>
              <w:sz w:val="16"/>
              <w:szCs w:val="16"/>
            </w:rPr>
            <w:t>)</w:t>
          </w:r>
        </w:p>
        <w:p w14:paraId="7D3D7E0C" w14:textId="77777777" w:rsidR="00F65278" w:rsidRPr="007F5E1B" w:rsidRDefault="00F65278" w:rsidP="00E0439F">
          <w:pPr>
            <w:pStyle w:val="Avdelning"/>
            <w:spacing w:before="240"/>
            <w:rPr>
              <w:sz w:val="16"/>
              <w:szCs w:val="16"/>
            </w:rPr>
          </w:pPr>
        </w:p>
        <w:p w14:paraId="3B199064" w14:textId="77777777" w:rsidR="00F65278" w:rsidRPr="00AE1A7B" w:rsidRDefault="00F65278" w:rsidP="00E0439F">
          <w:pPr>
            <w:pStyle w:val="Avdelning"/>
            <w:spacing w:before="240"/>
            <w:rPr>
              <w:sz w:val="16"/>
              <w:szCs w:val="16"/>
              <w:lang w:val="de-DE"/>
            </w:rPr>
          </w:pPr>
          <w:r w:rsidRPr="00AE1A7B">
            <w:rPr>
              <w:sz w:val="16"/>
              <w:szCs w:val="16"/>
              <w:lang w:val="de-DE"/>
            </w:rPr>
            <w:t>Version:</w:t>
          </w:r>
        </w:p>
        <w:sdt>
          <w:sdtPr>
            <w:rPr>
              <w:sz w:val="16"/>
              <w:szCs w:val="16"/>
              <w:lang w:val="de-DE"/>
            </w:rPr>
            <w:alias w:val="Aktuell version"/>
            <w:tag w:val="Aktuellversion"/>
            <w:id w:val="1118722220"/>
            <w:dataBinding w:prefixMappings="xmlns:ns0='http://schemas.microsoft.com/office/2006/metadata/properties' xmlns:ns3='04eab0e5-dd43-42de-8de7-6b6bdb018a78'" w:xpath="/ns0:properties[1]/documentManagement[1]/ns3:Aktuellversion[1]" w:storeItemID="{BAD270A0-9D0D-4677-98E8-DE77ADC46895}"/>
            <w:text/>
          </w:sdtPr>
          <w:sdtEndPr/>
          <w:sdtContent>
            <w:p w14:paraId="5EC513E2" w14:textId="4FADC330" w:rsidR="00F65278" w:rsidRPr="00753666" w:rsidRDefault="00324305" w:rsidP="00753666">
              <w:pPr>
                <w:pStyle w:val="Avdelning"/>
                <w:rPr>
                  <w:sz w:val="16"/>
                  <w:szCs w:val="16"/>
                  <w:lang w:val="de-DE"/>
                </w:rPr>
              </w:pPr>
              <w:r>
                <w:rPr>
                  <w:sz w:val="16"/>
                  <w:szCs w:val="16"/>
                  <w:lang w:val="de-DE"/>
                </w:rPr>
                <w:t>9</w:t>
              </w:r>
            </w:p>
          </w:sdtContent>
        </w:sdt>
      </w:tc>
    </w:tr>
  </w:tbl>
  <w:p w14:paraId="01C55651" w14:textId="77777777" w:rsidR="00AE1A7B" w:rsidRPr="00F65278" w:rsidRDefault="00F65278" w:rsidP="00F65278">
    <w:pPr>
      <w:pStyle w:val="Sidhuvud"/>
    </w:pPr>
    <w:r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 wp14:anchorId="6F6B111F" wp14:editId="797CD575">
          <wp:simplePos x="0" y="0"/>
          <wp:positionH relativeFrom="column">
            <wp:posOffset>5028565</wp:posOffset>
          </wp:positionH>
          <wp:positionV relativeFrom="paragraph">
            <wp:posOffset>22860</wp:posOffset>
          </wp:positionV>
          <wp:extent cx="712470" cy="651510"/>
          <wp:effectExtent l="0" t="0" r="0" b="0"/>
          <wp:wrapTopAndBottom/>
          <wp:docPr id="4" name="Bildobjekt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SUS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562D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15896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D987D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1F2AD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3B65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B7C9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154D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12853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2C607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218A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32649E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6571E3"/>
    <w:multiLevelType w:val="hybridMultilevel"/>
    <w:tmpl w:val="B3B26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319AF"/>
    <w:multiLevelType w:val="hybridMultilevel"/>
    <w:tmpl w:val="BF9693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22720">
    <w:abstractNumId w:val="5"/>
  </w:num>
  <w:num w:numId="2" w16cid:durableId="1287814413">
    <w:abstractNumId w:val="0"/>
  </w:num>
  <w:num w:numId="3" w16cid:durableId="709451992">
    <w:abstractNumId w:val="9"/>
  </w:num>
  <w:num w:numId="4" w16cid:durableId="617179912">
    <w:abstractNumId w:val="4"/>
  </w:num>
  <w:num w:numId="5" w16cid:durableId="1957054449">
    <w:abstractNumId w:val="3"/>
  </w:num>
  <w:num w:numId="6" w16cid:durableId="1182158239">
    <w:abstractNumId w:val="2"/>
  </w:num>
  <w:num w:numId="7" w16cid:durableId="474495414">
    <w:abstractNumId w:val="1"/>
  </w:num>
  <w:num w:numId="8" w16cid:durableId="1051925811">
    <w:abstractNumId w:val="10"/>
  </w:num>
  <w:num w:numId="9" w16cid:durableId="2020813788">
    <w:abstractNumId w:val="8"/>
  </w:num>
  <w:num w:numId="10" w16cid:durableId="210384252">
    <w:abstractNumId w:val="7"/>
  </w:num>
  <w:num w:numId="11" w16cid:durableId="139007367">
    <w:abstractNumId w:val="6"/>
  </w:num>
  <w:num w:numId="12" w16cid:durableId="834689537">
    <w:abstractNumId w:val="11"/>
  </w:num>
  <w:num w:numId="13" w16cid:durableId="9014025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6E"/>
    <w:rsid w:val="00076C12"/>
    <w:rsid w:val="0013453D"/>
    <w:rsid w:val="00154C44"/>
    <w:rsid w:val="00187550"/>
    <w:rsid w:val="00197907"/>
    <w:rsid w:val="001C716B"/>
    <w:rsid w:val="0021594B"/>
    <w:rsid w:val="00225428"/>
    <w:rsid w:val="00284C5A"/>
    <w:rsid w:val="00324305"/>
    <w:rsid w:val="00396712"/>
    <w:rsid w:val="003A718D"/>
    <w:rsid w:val="003B0C37"/>
    <w:rsid w:val="003C225B"/>
    <w:rsid w:val="003C48A0"/>
    <w:rsid w:val="003C4B58"/>
    <w:rsid w:val="003F0D62"/>
    <w:rsid w:val="003F7BAD"/>
    <w:rsid w:val="00470C74"/>
    <w:rsid w:val="00474186"/>
    <w:rsid w:val="0055401C"/>
    <w:rsid w:val="005759F0"/>
    <w:rsid w:val="005B63B6"/>
    <w:rsid w:val="00637DBB"/>
    <w:rsid w:val="006C5E6E"/>
    <w:rsid w:val="00753666"/>
    <w:rsid w:val="007A0034"/>
    <w:rsid w:val="007B1DC0"/>
    <w:rsid w:val="007C6DE3"/>
    <w:rsid w:val="007D1D02"/>
    <w:rsid w:val="008C7CA0"/>
    <w:rsid w:val="008F0047"/>
    <w:rsid w:val="009102E5"/>
    <w:rsid w:val="00931910"/>
    <w:rsid w:val="00957EDC"/>
    <w:rsid w:val="009656EC"/>
    <w:rsid w:val="00965C6B"/>
    <w:rsid w:val="00986069"/>
    <w:rsid w:val="009C33CA"/>
    <w:rsid w:val="009F16FB"/>
    <w:rsid w:val="00A17E6A"/>
    <w:rsid w:val="00A52868"/>
    <w:rsid w:val="00A55038"/>
    <w:rsid w:val="00A62351"/>
    <w:rsid w:val="00AE1A7B"/>
    <w:rsid w:val="00AE3FA9"/>
    <w:rsid w:val="00B35544"/>
    <w:rsid w:val="00B65DC6"/>
    <w:rsid w:val="00B837E5"/>
    <w:rsid w:val="00B93A78"/>
    <w:rsid w:val="00C2440A"/>
    <w:rsid w:val="00C51D05"/>
    <w:rsid w:val="00C668AC"/>
    <w:rsid w:val="00CC43E7"/>
    <w:rsid w:val="00CE6D30"/>
    <w:rsid w:val="00D425CB"/>
    <w:rsid w:val="00D57ADE"/>
    <w:rsid w:val="00D612BA"/>
    <w:rsid w:val="00D83011"/>
    <w:rsid w:val="00DB10CE"/>
    <w:rsid w:val="00E31D8A"/>
    <w:rsid w:val="00E61C9B"/>
    <w:rsid w:val="00E61CCE"/>
    <w:rsid w:val="00E6346D"/>
    <w:rsid w:val="00E66408"/>
    <w:rsid w:val="00E8588B"/>
    <w:rsid w:val="00F2357E"/>
    <w:rsid w:val="00F64ED4"/>
    <w:rsid w:val="00F65278"/>
    <w:rsid w:val="00F664E7"/>
    <w:rsid w:val="00F72DC4"/>
    <w:rsid w:val="00F7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412E0"/>
  <w14:defaultImageDpi w14:val="300"/>
  <w15:docId w15:val="{9C6DBA20-D225-4AD7-89A9-3EBC0F69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E6E"/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next w:val="Normal"/>
    <w:link w:val="Rubrik1Char"/>
    <w:autoRedefine/>
    <w:uiPriority w:val="99"/>
    <w:rsid w:val="00470C74"/>
    <w:pPr>
      <w:keepNext/>
      <w:pBdr>
        <w:bottom w:val="single" w:sz="18" w:space="1" w:color="438B97"/>
      </w:pBdr>
      <w:spacing w:before="360" w:after="240" w:line="276" w:lineRule="auto"/>
      <w:outlineLvl w:val="0"/>
    </w:pPr>
    <w:rPr>
      <w:rFonts w:ascii="Times" w:hAnsi="Times" w:cs="Arial"/>
      <w:b/>
      <w:bCs/>
      <w:iCs/>
      <w:sz w:val="32"/>
      <w:szCs w:val="32"/>
    </w:rPr>
  </w:style>
  <w:style w:type="paragraph" w:styleId="Rubrik2">
    <w:name w:val="heading 2"/>
    <w:next w:val="Normal"/>
    <w:link w:val="Rubrik2Char"/>
    <w:autoRedefine/>
    <w:uiPriority w:val="9"/>
    <w:unhideWhenUsed/>
    <w:qFormat/>
    <w:rsid w:val="00E8588B"/>
    <w:pPr>
      <w:keepNext/>
      <w:keepLines/>
      <w:spacing w:before="200" w:after="120"/>
      <w:outlineLvl w:val="1"/>
    </w:pPr>
    <w:rPr>
      <w:rFonts w:ascii="Arial" w:eastAsiaTheme="majorEastAsia" w:hAnsi="Arial" w:cstheme="majorBidi"/>
      <w:b/>
      <w:bCs/>
      <w:sz w:val="32"/>
      <w:szCs w:val="32"/>
    </w:rPr>
  </w:style>
  <w:style w:type="paragraph" w:styleId="Rubrik3">
    <w:name w:val="heading 3"/>
    <w:next w:val="Normal"/>
    <w:link w:val="Rubrik3Char"/>
    <w:uiPriority w:val="9"/>
    <w:unhideWhenUsed/>
    <w:qFormat/>
    <w:rsid w:val="00C2440A"/>
    <w:pPr>
      <w:keepNext/>
      <w:keepLines/>
      <w:spacing w:before="200" w:after="40"/>
      <w:outlineLvl w:val="2"/>
    </w:pPr>
    <w:rPr>
      <w:rFonts w:ascii="Arial" w:eastAsiaTheme="majorEastAsia" w:hAnsi="Arial" w:cstheme="majorBidi"/>
      <w:b/>
      <w:bCs/>
      <w:cap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470C74"/>
    <w:rPr>
      <w:rFonts w:eastAsia="Times New Roman" w:cs="Arial"/>
      <w:b/>
      <w:bCs/>
      <w:iCs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197907"/>
    <w:pPr>
      <w:tabs>
        <w:tab w:val="center" w:pos="4536"/>
        <w:tab w:val="right" w:pos="9072"/>
      </w:tabs>
      <w:spacing w:before="120" w:after="240" w:line="276" w:lineRule="auto"/>
    </w:pPr>
    <w:rPr>
      <w:rFonts w:ascii="Times" w:eastAsiaTheme="minorEastAsia" w:hAnsi="Times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197907"/>
  </w:style>
  <w:style w:type="paragraph" w:styleId="Sidfot">
    <w:name w:val="footer"/>
    <w:link w:val="SidfotChar"/>
    <w:autoRedefine/>
    <w:uiPriority w:val="99"/>
    <w:unhideWhenUsed/>
    <w:qFormat/>
    <w:rsid w:val="00C2440A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C2440A"/>
    <w:rPr>
      <w:rFonts w:ascii="Arial" w:hAnsi="Arial"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7907"/>
    <w:pPr>
      <w:spacing w:before="120" w:after="240" w:line="276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7907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97907"/>
  </w:style>
  <w:style w:type="paragraph" w:customStyle="1" w:styleId="Produktioninfo">
    <w:name w:val="Produktioninfo"/>
    <w:basedOn w:val="Normal"/>
    <w:autoRedefine/>
    <w:qFormat/>
    <w:rsid w:val="00C2440A"/>
    <w:pPr>
      <w:spacing w:before="120" w:after="240" w:line="276" w:lineRule="auto"/>
    </w:pPr>
    <w:rPr>
      <w:rFonts w:ascii="Times" w:eastAsiaTheme="minorEastAsia" w:hAnsi="Times" w:cs="Arial"/>
      <w:caps/>
      <w:sz w:val="14"/>
      <w:szCs w:val="14"/>
    </w:rPr>
  </w:style>
  <w:style w:type="paragraph" w:customStyle="1" w:styleId="Kortbeskrivning">
    <w:name w:val="Kort beskrivning"/>
    <w:autoRedefine/>
    <w:qFormat/>
    <w:rsid w:val="00957EDC"/>
    <w:pPr>
      <w:spacing w:before="240"/>
    </w:pPr>
    <w:rPr>
      <w:rFonts w:ascii="Arial" w:hAnsi="Arial" w:cs="Arial"/>
      <w:caps/>
      <w:color w:val="595959" w:themeColor="text1" w:themeTint="A6"/>
      <w:sz w:val="32"/>
      <w:szCs w:val="32"/>
    </w:rPr>
  </w:style>
  <w:style w:type="paragraph" w:customStyle="1" w:styleId="Inbjudan">
    <w:name w:val="Inbjudan"/>
    <w:basedOn w:val="Normal"/>
    <w:rsid w:val="00470C74"/>
    <w:pPr>
      <w:spacing w:before="120" w:after="240" w:line="276" w:lineRule="auto"/>
    </w:pPr>
    <w:rPr>
      <w:rFonts w:ascii="Times" w:eastAsiaTheme="minorEastAsia" w:hAnsi="Times" w:cs="Arial"/>
      <w:caps/>
      <w:spacing w:val="28"/>
      <w:sz w:val="32"/>
      <w:szCs w:val="32"/>
    </w:rPr>
  </w:style>
  <w:style w:type="paragraph" w:customStyle="1" w:styleId="Huvudrubrik">
    <w:name w:val="Huvudrubrik"/>
    <w:basedOn w:val="Normal"/>
    <w:next w:val="Kortbeskrivning"/>
    <w:rsid w:val="00470C74"/>
    <w:pPr>
      <w:spacing w:before="120" w:after="240" w:line="276" w:lineRule="auto"/>
    </w:pPr>
    <w:rPr>
      <w:rFonts w:ascii="Times" w:eastAsiaTheme="minorEastAsia" w:hAnsi="Times" w:cs="Arial"/>
      <w:b/>
      <w:bCs/>
      <w:caps/>
      <w:spacing w:val="12"/>
      <w:sz w:val="84"/>
      <w:szCs w:val="84"/>
    </w:rPr>
  </w:style>
  <w:style w:type="paragraph" w:customStyle="1" w:styleId="Avsndare">
    <w:name w:val="Avsändare"/>
    <w:basedOn w:val="Normal"/>
    <w:rsid w:val="00470C74"/>
    <w:pPr>
      <w:spacing w:before="160" w:after="240" w:line="276" w:lineRule="auto"/>
    </w:pPr>
    <w:rPr>
      <w:rFonts w:ascii="Times" w:eastAsiaTheme="minorEastAsia" w:hAnsi="Times" w:cstheme="minorBidi"/>
      <w:b/>
      <w:bCs/>
      <w:i/>
      <w:iCs/>
    </w:rPr>
  </w:style>
  <w:style w:type="character" w:customStyle="1" w:styleId="Rubrik3Char">
    <w:name w:val="Rubrik 3 Char"/>
    <w:basedOn w:val="Standardstycketeckensnitt"/>
    <w:link w:val="Rubrik3"/>
    <w:uiPriority w:val="9"/>
    <w:rsid w:val="00C2440A"/>
    <w:rPr>
      <w:rFonts w:ascii="Arial" w:eastAsiaTheme="majorEastAsia" w:hAnsi="Arial" w:cstheme="majorBidi"/>
      <w:b/>
      <w:bCs/>
      <w:caps/>
      <w:sz w:val="22"/>
    </w:rPr>
  </w:style>
  <w:style w:type="paragraph" w:styleId="Ingetavstnd">
    <w:name w:val="No Spacing"/>
    <w:uiPriority w:val="1"/>
    <w:rsid w:val="00470C74"/>
  </w:style>
  <w:style w:type="character" w:styleId="Bokenstitel">
    <w:name w:val="Book Title"/>
    <w:basedOn w:val="Standardstycketeckensnitt"/>
    <w:uiPriority w:val="33"/>
    <w:rsid w:val="00CE6D30"/>
    <w:rPr>
      <w:b/>
      <w:bCs/>
      <w:smallCaps/>
      <w:spacing w:val="5"/>
    </w:rPr>
  </w:style>
  <w:style w:type="paragraph" w:styleId="Rubrik">
    <w:name w:val="Title"/>
    <w:link w:val="RubrikChar"/>
    <w:uiPriority w:val="10"/>
    <w:qFormat/>
    <w:rsid w:val="00957EDC"/>
    <w:rPr>
      <w:rFonts w:ascii="Arial" w:hAnsi="Arial" w:cs="Arial"/>
      <w:b/>
      <w:sz w:val="68"/>
      <w:szCs w:val="68"/>
    </w:rPr>
  </w:style>
  <w:style w:type="character" w:customStyle="1" w:styleId="RubrikChar">
    <w:name w:val="Rubrik Char"/>
    <w:basedOn w:val="Standardstycketeckensnitt"/>
    <w:link w:val="Rubrik"/>
    <w:uiPriority w:val="10"/>
    <w:rsid w:val="00957EDC"/>
    <w:rPr>
      <w:rFonts w:ascii="Arial" w:hAnsi="Arial" w:cs="Arial"/>
      <w:b/>
      <w:sz w:val="68"/>
      <w:szCs w:val="68"/>
    </w:rPr>
  </w:style>
  <w:style w:type="character" w:customStyle="1" w:styleId="Rubrik2Char">
    <w:name w:val="Rubrik 2 Char"/>
    <w:basedOn w:val="Standardstycketeckensnitt"/>
    <w:link w:val="Rubrik2"/>
    <w:uiPriority w:val="9"/>
    <w:rsid w:val="00E8588B"/>
    <w:rPr>
      <w:rFonts w:ascii="Arial" w:eastAsiaTheme="majorEastAsia" w:hAnsi="Arial" w:cstheme="majorBidi"/>
      <w:b/>
      <w:bCs/>
      <w:sz w:val="32"/>
      <w:szCs w:val="32"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B35544"/>
    <w:pPr>
      <w:spacing w:before="120" w:line="276" w:lineRule="auto"/>
    </w:pPr>
    <w:rPr>
      <w:rFonts w:ascii="Times" w:eastAsiaTheme="minorEastAsia" w:hAnsi="Times" w:cstheme="minorBidi"/>
    </w:rPr>
  </w:style>
  <w:style w:type="character" w:customStyle="1" w:styleId="InledningChar">
    <w:name w:val="Inledning Char"/>
    <w:basedOn w:val="Standardstycketeckensnitt"/>
    <w:link w:val="Inledning"/>
    <w:uiPriority w:val="99"/>
    <w:rsid w:val="00B35544"/>
    <w:rPr>
      <w:rFonts w:ascii="Arial" w:hAnsi="Arial"/>
      <w:sz w:val="22"/>
    </w:rPr>
  </w:style>
  <w:style w:type="paragraph" w:styleId="Innehll1">
    <w:name w:val="toc 1"/>
    <w:basedOn w:val="Normal"/>
    <w:next w:val="Normal"/>
    <w:autoRedefine/>
    <w:uiPriority w:val="39"/>
    <w:unhideWhenUsed/>
    <w:rsid w:val="00B35544"/>
    <w:pPr>
      <w:spacing w:before="120" w:after="240" w:line="276" w:lineRule="auto"/>
    </w:pPr>
    <w:rPr>
      <w:rFonts w:ascii="Times" w:eastAsiaTheme="minorEastAsia" w:hAnsi="Times" w:cstheme="minorBidi"/>
    </w:rPr>
  </w:style>
  <w:style w:type="paragraph" w:styleId="Innehll2">
    <w:name w:val="toc 2"/>
    <w:basedOn w:val="Normal"/>
    <w:next w:val="Normal"/>
    <w:autoRedefine/>
    <w:uiPriority w:val="39"/>
    <w:unhideWhenUsed/>
    <w:rsid w:val="00B35544"/>
    <w:pPr>
      <w:spacing w:before="120" w:after="240" w:line="276" w:lineRule="auto"/>
      <w:ind w:left="220"/>
    </w:pPr>
    <w:rPr>
      <w:rFonts w:ascii="Times" w:eastAsiaTheme="minorEastAsia" w:hAnsi="Times" w:cstheme="minorBidi"/>
    </w:rPr>
  </w:style>
  <w:style w:type="paragraph" w:styleId="Innehll3">
    <w:name w:val="toc 3"/>
    <w:basedOn w:val="Normal"/>
    <w:next w:val="Normal"/>
    <w:autoRedefine/>
    <w:uiPriority w:val="39"/>
    <w:unhideWhenUsed/>
    <w:rsid w:val="00B35544"/>
    <w:pPr>
      <w:spacing w:before="120" w:after="240" w:line="276" w:lineRule="auto"/>
      <w:ind w:left="440"/>
    </w:pPr>
    <w:rPr>
      <w:rFonts w:ascii="Times" w:eastAsiaTheme="minorEastAsia" w:hAnsi="Times" w:cstheme="minorBidi"/>
    </w:rPr>
  </w:style>
  <w:style w:type="paragraph" w:styleId="Innehll4">
    <w:name w:val="toc 4"/>
    <w:basedOn w:val="Normal"/>
    <w:next w:val="Normal"/>
    <w:autoRedefine/>
    <w:uiPriority w:val="39"/>
    <w:unhideWhenUsed/>
    <w:rsid w:val="00B35544"/>
    <w:pPr>
      <w:spacing w:before="120" w:after="240" w:line="276" w:lineRule="auto"/>
      <w:ind w:left="660"/>
    </w:pPr>
    <w:rPr>
      <w:rFonts w:ascii="Times" w:eastAsiaTheme="minorEastAsia" w:hAnsi="Times" w:cstheme="minorBidi"/>
    </w:rPr>
  </w:style>
  <w:style w:type="paragraph" w:styleId="Innehll5">
    <w:name w:val="toc 5"/>
    <w:basedOn w:val="Normal"/>
    <w:next w:val="Normal"/>
    <w:autoRedefine/>
    <w:uiPriority w:val="39"/>
    <w:unhideWhenUsed/>
    <w:rsid w:val="00B35544"/>
    <w:pPr>
      <w:spacing w:before="120" w:after="240" w:line="276" w:lineRule="auto"/>
      <w:ind w:left="880"/>
    </w:pPr>
    <w:rPr>
      <w:rFonts w:ascii="Times" w:eastAsiaTheme="minorEastAsia" w:hAnsi="Times" w:cstheme="minorBidi"/>
    </w:rPr>
  </w:style>
  <w:style w:type="paragraph" w:styleId="Innehll6">
    <w:name w:val="toc 6"/>
    <w:basedOn w:val="Normal"/>
    <w:next w:val="Normal"/>
    <w:autoRedefine/>
    <w:uiPriority w:val="39"/>
    <w:unhideWhenUsed/>
    <w:rsid w:val="00B35544"/>
    <w:pPr>
      <w:spacing w:before="120" w:after="240" w:line="276" w:lineRule="auto"/>
      <w:ind w:left="1100"/>
    </w:pPr>
    <w:rPr>
      <w:rFonts w:ascii="Times" w:eastAsiaTheme="minorEastAsia" w:hAnsi="Times" w:cstheme="minorBidi"/>
    </w:rPr>
  </w:style>
  <w:style w:type="paragraph" w:styleId="Innehll7">
    <w:name w:val="toc 7"/>
    <w:basedOn w:val="Normal"/>
    <w:next w:val="Normal"/>
    <w:autoRedefine/>
    <w:uiPriority w:val="39"/>
    <w:unhideWhenUsed/>
    <w:rsid w:val="00B35544"/>
    <w:pPr>
      <w:spacing w:before="120" w:after="240" w:line="276" w:lineRule="auto"/>
      <w:ind w:left="1320"/>
    </w:pPr>
    <w:rPr>
      <w:rFonts w:ascii="Times" w:eastAsiaTheme="minorEastAsia" w:hAnsi="Times" w:cstheme="minorBidi"/>
    </w:rPr>
  </w:style>
  <w:style w:type="paragraph" w:styleId="Innehll8">
    <w:name w:val="toc 8"/>
    <w:basedOn w:val="Normal"/>
    <w:next w:val="Normal"/>
    <w:autoRedefine/>
    <w:uiPriority w:val="39"/>
    <w:unhideWhenUsed/>
    <w:rsid w:val="00B35544"/>
    <w:pPr>
      <w:spacing w:before="120" w:after="240" w:line="276" w:lineRule="auto"/>
      <w:ind w:left="1540"/>
    </w:pPr>
    <w:rPr>
      <w:rFonts w:ascii="Times" w:eastAsiaTheme="minorEastAsia" w:hAnsi="Times" w:cstheme="minorBidi"/>
    </w:rPr>
  </w:style>
  <w:style w:type="paragraph" w:styleId="Innehll9">
    <w:name w:val="toc 9"/>
    <w:basedOn w:val="Normal"/>
    <w:next w:val="Normal"/>
    <w:autoRedefine/>
    <w:uiPriority w:val="39"/>
    <w:unhideWhenUsed/>
    <w:rsid w:val="00B35544"/>
    <w:pPr>
      <w:spacing w:before="120" w:after="240" w:line="276" w:lineRule="auto"/>
      <w:ind w:left="1760"/>
    </w:pPr>
    <w:rPr>
      <w:rFonts w:ascii="Times" w:eastAsiaTheme="minorEastAsia" w:hAnsi="Times" w:cstheme="minorBidi"/>
    </w:rPr>
  </w:style>
  <w:style w:type="paragraph" w:styleId="Punktlista">
    <w:name w:val="List Bullet"/>
    <w:basedOn w:val="Normal"/>
    <w:uiPriority w:val="99"/>
    <w:unhideWhenUsed/>
    <w:rsid w:val="00E8588B"/>
    <w:pPr>
      <w:numPr>
        <w:numId w:val="8"/>
      </w:numPr>
      <w:spacing w:before="120" w:after="240" w:line="276" w:lineRule="auto"/>
      <w:contextualSpacing/>
    </w:pPr>
    <w:rPr>
      <w:rFonts w:ascii="Times" w:eastAsiaTheme="minorEastAsia" w:hAnsi="Times" w:cstheme="minorBidi"/>
    </w:rPr>
  </w:style>
  <w:style w:type="paragraph" w:styleId="Normalwebb">
    <w:name w:val="Normal (Web)"/>
    <w:basedOn w:val="Normal"/>
    <w:uiPriority w:val="99"/>
    <w:semiHidden/>
    <w:unhideWhenUsed/>
    <w:rsid w:val="00957ED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customStyle="1" w:styleId="Avdelning">
    <w:name w:val="Avdelning"/>
    <w:basedOn w:val="Normal"/>
    <w:rsid w:val="00A55038"/>
    <w:rPr>
      <w:rFonts w:ascii="Arial" w:hAnsi="Arial" w:cs="Arial"/>
      <w:sz w:val="20"/>
    </w:rPr>
  </w:style>
  <w:style w:type="character" w:customStyle="1" w:styleId="Datumrubrik">
    <w:name w:val="Datumrubrik"/>
    <w:basedOn w:val="Standardstycketeckensnitt"/>
    <w:rsid w:val="00A55038"/>
    <w:rPr>
      <w:rFonts w:ascii="Arial" w:hAnsi="Arial"/>
      <w:sz w:val="12"/>
    </w:rPr>
  </w:style>
  <w:style w:type="paragraph" w:customStyle="1" w:styleId="Doknamn">
    <w:name w:val="Doknamn"/>
    <w:basedOn w:val="Normal"/>
    <w:rsid w:val="00A55038"/>
    <w:pPr>
      <w:spacing w:after="120"/>
    </w:pPr>
    <w:rPr>
      <w:rFonts w:ascii="Arial" w:hAnsi="Arial" w:cs="Arial"/>
      <w:b/>
      <w:bCs/>
      <w:caps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396712"/>
    <w:rPr>
      <w:color w:val="808080"/>
    </w:rPr>
  </w:style>
  <w:style w:type="paragraph" w:styleId="Liststycke">
    <w:name w:val="List Paragraph"/>
    <w:basedOn w:val="Normal"/>
    <w:uiPriority w:val="34"/>
    <w:rsid w:val="007B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forfattarportal.i.skane.se/Dokumentmappar/Forms/Riktlinje%20(styrande)/Mall3_P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Region Skåne Dokument</p:Name>
  <p:Description/>
  <p:Statement/>
  <p:PolicyItems>
    <p:PolicyItem featureId="Microsoft.Office.RecordsManagement.PolicyFeatures.PolicyLabel" staticId="0x010100B781AC18668044489D8AFF368F7966C1003FCD7EA0AF7FD54092E7FD22BDAAA393|801092262" UniqueId="524bc998-5fb5-4193-9d42-bb96687f73c7">
      <p:Name>Etiketter</p:Name>
      <p:Description>Genererar etiketter som kan infogas i Microsoft Office-dokument för att se till att dokumentegenskaper och annan viktig information inkluderas när dokument skrivs ut. Etiketter kan också användas för att söka efter dokument.</p:Description>
      <p:CustomData>
        <label>
          <segment type="metadata">_UIVersionString</segment>
        </label>
      </p:CustomData>
    </p:PolicyItem>
  </p:PolicyItems>
</p:Policy>
</file>

<file path=customXml/item2.xml><?xml version="1.0" encoding="utf-8"?>
<?mso-contentType ?>
<PolicyDirtyBag xmlns="microsoft.office.server.policy.changes">
  <Microsoft.Office.RecordsManagement.PolicyFeatures.PolicyLabel op="Change"/>
</PolicyDirtyBag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llertillochmed xmlns="04eab0e5-dd43-42de-8de7-6b6bdb018a78">2025-12-30T23:00:00+00:00</Gallertillochmed>
    <Gallerfran xmlns="04eab0e5-dd43-42de-8de7-6b6bdb018a78">2019-02-10T23:00:00+00:00</Gallerfran>
    <Publiceringsdatum xmlns="04eab0e5-dd43-42de-8de7-6b6bdb018a78">2017-12-27T23:00:00+00:00</Publiceringsdatum>
    <Dokumentforfattare xmlns="04eab0e5-dd43-42de-8de7-6b6bdb018a78">
      <UserInfo>
        <DisplayName>Navntoft Anders</DisplayName>
        <AccountId>5819</AccountId>
        <AccountType/>
      </UserInfo>
    </Dokumentforfattare>
    <Externforfattare xmlns="04eab0e5-dd43-42de-8de7-6b6bdb018a78" xsi:nil="true"/>
    <Aktuellversion xmlns="04eab0e5-dd43-42de-8de7-6b6bdb018a78">9</Aktuellversion>
    <Paminnelse xmlns="04eab0e5-dd43-42de-8de7-6b6bdb018a78">true</Paminnelse>
    <Dokumentgodkannare xmlns="04eab0e5-dd43-42de-8de7-6b6bdb018a78" xsi:nil="true"/>
    <TaxCatchAll xmlns="04eab0e5-dd43-42de-8de7-6b6bdb018a78">
      <Value>34</Value>
      <Value>818</Value>
      <Value>2334</Value>
      <Value>1379</Value>
    </TaxCatchAll>
    <_dlc_DocId xmlns="04eab0e5-dd43-42de-8de7-6b6bdb018a78">RS03-00000038381</_dlc_DocId>
    <_dlc_DocIdUrl xmlns="04eab0e5-dd43-42de-8de7-6b6bdb018a78">
      <Url>https://regionskane.sharepoint.com/sites/fp/_layouts/15/DocIdRedir.aspx?ID=RS03-00000038381</Url>
      <Description>RS03-00000038381</Description>
    </_dlc_DocIdUrl>
    <j8d7cc93506b48a5bcf175cd6a30a921 xmlns="04eab0e5-dd43-42de-8de7-6b6bdb018a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Röntgen Helsingborg</TermName>
          <TermId xmlns="http://schemas.microsoft.com/office/infopath/2007/PartnerControls">6e68357b-0d6a-44f5-b350-131a9bdda5e2</TermId>
        </TermInfo>
      </Terms>
    </j8d7cc93506b48a5bcf175cd6a30a921>
    <DLCPolicyLabelLock xmlns="a9995b32-9e42-4a1f-86ff-e1a5ad43259a" xsi:nil="true"/>
    <o085b082f81a45738716cbdf15dfeaa0 xmlns="04eab0e5-dd43-42de-8de7-6b6bdb018a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Radiologi</TermName>
          <TermId xmlns="http://schemas.microsoft.com/office/infopath/2007/PartnerControls">13c1ea46-bc5f-4866-8c0c-072aa2c76925</TermId>
        </TermInfo>
      </Terms>
    </o085b082f81a45738716cbdf15dfeaa0>
    <Avpublicerad xmlns="04eab0e5-dd43-42de-8de7-6b6bdb018a78">Nej</Avpublicerad>
    <_Version xmlns="http://schemas.microsoft.com/sharepoint/v3/fields">8.0</_Version>
    <DLCPolicyLabelClientValue xmlns="a9995b32-9e42-4a1f-86ff-e1a5ad43259a">{_UIVersionString}</DLCPolicyLabelClientValue>
    <Migreraddocid xmlns="04eab0e5-dd43-42de-8de7-6b6bdb018a78">RS03-00000038381</Migreraddocid>
    <Migreraddokumentagandenhet xmlns="04eab0e5-dd43-42de-8de7-6b6bdb018a78">VO Diagnostik</Migreraddokumentagandenhet>
    <MigreradForfattare xmlns="04eab0e5-dd43-42de-8de7-6b6bdb018a78">Navntoft Anders</MigreradForfattare>
    <Dokumentagandeenhettxt xmlns="04eab0e5-dd43-42de-8de7-6b6bdb018a78">VO Diagnostik</Dokumentagandeenhettxt>
    <j08943abe62f4f6f9c96d96e407b7586 xmlns="04eab0e5-dd43-42de-8de7-6b6bdb018a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Riktlinje</TermName>
          <TermId xmlns="http://schemas.microsoft.com/office/infopath/2007/PartnerControls">32adb891-83db-40fe-8beb-2c9711897d77</TermId>
        </TermInfo>
      </Terms>
    </j08943abe62f4f6f9c96d96e407b7586>
    <DatumSkickad xmlns="04eab0e5-dd43-42de-8de7-6b6bdb018a78" xsi:nil="true"/>
    <Gallertillochmedtxt xmlns="04eab0e5-dd43-42de-8de7-6b6bdb018a78">2025-12-31 00:00:00</Gallertillochmedtxt>
    <g8e58de1a0c54fd4acfadf08a31d87cd xmlns="04eab0e5-dd43-42de-8de7-6b6bdb018a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 Diagnostik</TermName>
          <TermId xmlns="http://schemas.microsoft.com/office/infopath/2007/PartnerControls">60e225dc-bd8a-4daa-9711-892177550989</TermId>
        </TermInfo>
      </Terms>
    </g8e58de1a0c54fd4acfadf08a31d87cd>
    <Forvaltning xmlns="04eab0e5-dd43-42de-8de7-6b6bdb018a78" xsi:nil="true"/>
    <Migreradgallerfor xmlns="04eab0e5-dd43-42de-8de7-6b6bdb018a78">Röntgen Helsingborg</Migreradgallerfor>
    <lcf76f155ced4ddcb4097134ff3c332f xmlns="a9995b32-9e42-4a1f-86ff-e1a5ad43259a">
      <Terms xmlns="http://schemas.microsoft.com/office/infopath/2007/PartnerControls"/>
    </lcf76f155ced4ddcb4097134ff3c332f>
    <Dokumenttyptxt xmlns="04eab0e5-dd43-42de-8de7-6b6bdb018a78">Riktlinje</Dokumenttyptxt>
    <Gallerfrantxt xmlns="04eab0e5-dd43-42de-8de7-6b6bdb018a78">2019-02-11 00:00:00</Gallerfrantxt>
    <Godkannare xmlns="04eab0e5-dd43-42de-8de7-6b6bdb018a78">
      <UserInfo>
        <DisplayName/>
        <AccountId xsi:nil="true"/>
        <AccountType/>
      </UserInfo>
    </Godkannare>
    <Gallerfortxt xmlns="04eab0e5-dd43-42de-8de7-6b6bdb018a78">Röntgen Helsingborg</Gallerfortxt>
    <DLCPolicyLabelValue xmlns="a9995b32-9e42-4a1f-86ff-e1a5ad43259a">{_UIVersionString}</DLCPolicyLabelValu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>
  <b:Source>
    <b:Tag>Platshållare1</b:Tag>
    <b:SourceType>Misc</b:SourceType>
    <b:Guid>{94D54900-627E-B147-9A23-4357EA865828}</b:Guid>
    <b:RefOrder>1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gion Skåne Dokument" ma:contentTypeID="0x010100B781AC18668044489D8AFF368F7966C1003FCD7EA0AF7FD54092E7FD22BDAAA393" ma:contentTypeVersion="233" ma:contentTypeDescription="Skappa ett nytt dokument" ma:contentTypeScope="" ma:versionID="2abace64a2d1b7efb4416193d91c8136">
  <xsd:schema xmlns:xsd="http://www.w3.org/2001/XMLSchema" xmlns:xs="http://www.w3.org/2001/XMLSchema" xmlns:p="http://schemas.microsoft.com/office/2006/metadata/properties" xmlns:ns1="http://schemas.microsoft.com/sharepoint/v3" xmlns:ns2="04eab0e5-dd43-42de-8de7-6b6bdb018a78" xmlns:ns3="a9995b32-9e42-4a1f-86ff-e1a5ad43259a" xmlns:ns4="http://schemas.microsoft.com/sharepoint/v3/fields" targetNamespace="http://schemas.microsoft.com/office/2006/metadata/properties" ma:root="true" ma:fieldsID="b1b48b4ca38f723f6d0c81e5847f5ae3" ns1:_="" ns2:_="" ns3:_="" ns4:_="">
    <xsd:import namespace="http://schemas.microsoft.com/sharepoint/v3"/>
    <xsd:import namespace="04eab0e5-dd43-42de-8de7-6b6bdb018a78"/>
    <xsd:import namespace="a9995b32-9e42-4a1f-86ff-e1a5ad43259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j08943abe62f4f6f9c96d96e407b7586" minOccurs="0"/>
                <xsd:element ref="ns2:TaxCatchAll" minOccurs="0"/>
                <xsd:element ref="ns2:TaxCatchAllLabel" minOccurs="0"/>
                <xsd:element ref="ns2:g8e58de1a0c54fd4acfadf08a31d87cd" minOccurs="0"/>
                <xsd:element ref="ns2:j8d7cc93506b48a5bcf175cd6a30a921" minOccurs="0"/>
                <xsd:element ref="ns2:o085b082f81a45738716cbdf15dfeaa0" minOccurs="0"/>
                <xsd:element ref="ns2:Gallerfran" minOccurs="0"/>
                <xsd:element ref="ns2:Gallertillochmed" minOccurs="0"/>
                <xsd:element ref="ns2:Publiceringsdatum" minOccurs="0"/>
                <xsd:element ref="ns2:Dokumentgodkannare" minOccurs="0"/>
                <xsd:element ref="ns2:Dokumentforfattare"/>
                <xsd:element ref="ns2:Godkannare" minOccurs="0"/>
                <xsd:element ref="ns2:DatumSkickad" minOccurs="0"/>
                <xsd:element ref="ns2:Avpublicerad" minOccurs="0"/>
                <xsd:element ref="ns2:Migreraddocid" minOccurs="0"/>
                <xsd:element ref="ns2:Paminnels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Migreraddokumentagandenhet" minOccurs="0"/>
                <xsd:element ref="ns2:MigreradForfattare" minOccurs="0"/>
                <xsd:element ref="ns2:Migreradgallerfor" minOccurs="0"/>
                <xsd:element ref="ns2:Externforfattare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4:_Version" minOccurs="0"/>
                <xsd:element ref="ns3:MediaServiceBillingMetadata" minOccurs="0"/>
                <xsd:element ref="ns2:Dokumenttyptxt" minOccurs="0"/>
                <xsd:element ref="ns2:Forvaltning" minOccurs="0"/>
                <xsd:element ref="ns2:Dokumentagandeenhettxt" minOccurs="0"/>
                <xsd:element ref="ns2:Gallerfortxt" minOccurs="0"/>
                <xsd:element ref="ns2:Gallerfrantxt" minOccurs="0"/>
                <xsd:element ref="ns2:Gallertillochmedtxt" minOccurs="0"/>
                <xsd:element ref="ns2:Aktuell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5" nillable="true" ma:displayName="Undanta från princip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b0e5-dd43-42de-8de7-6b6bdb018a78" elementFormDefault="qualified">
    <xsd:import namespace="http://schemas.microsoft.com/office/2006/documentManagement/types"/>
    <xsd:import namespace="http://schemas.microsoft.com/office/infopath/2007/PartnerControls"/>
    <xsd:element name="j08943abe62f4f6f9c96d96e407b7586" ma:index="8" ma:taxonomy="true" ma:internalName="j08943abe62f4f6f9c96d96e407b7586" ma:taxonomyFieldName="Dokumenttyp" ma:displayName="Dokumenttyp" ma:default="" ma:fieldId="{308943ab-e62f-4f6f-9c96-d96e407b7586}" ma:sspId="0712f857-838a-48cf-af71-0d5f19c87c4b" ma:termSetId="d734137c-756e-43f9-b2f5-625d318ef4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56a433-1a9b-46e9-84a4-7e9e8533c10e}" ma:internalName="TaxCatchAll" ma:showField="CatchAllData" ma:web="04eab0e5-dd43-42de-8de7-6b6bdb018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56a433-1a9b-46e9-84a4-7e9e8533c10e}" ma:internalName="TaxCatchAllLabel" ma:readOnly="true" ma:showField="CatchAllDataLabel" ma:web="04eab0e5-dd43-42de-8de7-6b6bdb018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8e58de1a0c54fd4acfadf08a31d87cd" ma:index="12" ma:taxonomy="true" ma:internalName="g8e58de1a0c54fd4acfadf08a31d87cd" ma:taxonomyFieldName="Dokumentagandeenhet" ma:displayName="Dokumentägande enhet" ma:indexed="true" ma:default="" ma:fieldId="{08e58de1-a0c5-4fd4-acfa-df08a31d87cd}" ma:sspId="0712f857-838a-48cf-af71-0d5f19c87c4b" ma:termSetId="7005a4eb-d5c2-4c56-b3e8-0323eee67214" ma:anchorId="eaf78d01-16aa-4843-b6fa-f25b0c5ce836" ma:open="false" ma:isKeyword="false">
      <xsd:complexType>
        <xsd:sequence>
          <xsd:element ref="pc:Terms" minOccurs="0" maxOccurs="1"/>
        </xsd:sequence>
      </xsd:complexType>
    </xsd:element>
    <xsd:element name="j8d7cc93506b48a5bcf175cd6a30a921" ma:index="14" ma:taxonomy="true" ma:internalName="j8d7cc93506b48a5bcf175cd6a30a921" ma:taxonomyFieldName="Gallerfor" ma:displayName="Gäller för" ma:default="" ma:fieldId="{38d7cc93-506b-48a5-bcf1-75cd6a30a921}" ma:taxonomyMulti="true" ma:sspId="0712f857-838a-48cf-af71-0d5f19c87c4b" ma:termSetId="7005a4eb-d5c2-4c56-b3e8-0323eee67214" ma:anchorId="eaf78d01-16aa-4843-b6fa-f25b0c5ce836" ma:open="false" ma:isKeyword="false">
      <xsd:complexType>
        <xsd:sequence>
          <xsd:element ref="pc:Terms" minOccurs="0" maxOccurs="1"/>
        </xsd:sequence>
      </xsd:complexType>
    </xsd:element>
    <xsd:element name="o085b082f81a45738716cbdf15dfeaa0" ma:index="16" ma:taxonomy="true" ma:internalName="o085b082f81a45738716cbdf15dfeaa0" ma:taxonomyFieldName="Amnesomrade" ma:displayName="Ämnesområde" ma:default="" ma:fieldId="{8085b082-f81a-4573-8716-cbdf15dfeaa0}" ma:taxonomyMulti="true" ma:sspId="0712f857-838a-48cf-af71-0d5f19c87c4b" ma:termSetId="c89d6810-3cb6-44ed-9aff-2bae48e5dc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llerfran" ma:index="18" nillable="true" ma:displayName="Gäller från" ma:default="[today]" ma:format="DateOnly" ma:indexed="true" ma:internalName="Gallerfran">
      <xsd:simpleType>
        <xsd:restriction base="dms:DateTime"/>
      </xsd:simpleType>
    </xsd:element>
    <xsd:element name="Gallertillochmed" ma:index="19" nillable="true" ma:displayName="Gäller till och med" ma:format="DateOnly" ma:indexed="true" ma:internalName="Gallertillochmed">
      <xsd:simpleType>
        <xsd:restriction base="dms:DateTime"/>
      </xsd:simpleType>
    </xsd:element>
    <xsd:element name="Publiceringsdatum" ma:index="20" nillable="true" ma:displayName="Publiceringsdatum" ma:format="DateOnly" ma:indexed="true" ma:internalName="Publiceringsdatum">
      <xsd:simpleType>
        <xsd:restriction base="dms:DateTime"/>
      </xsd:simpleType>
    </xsd:element>
    <xsd:element name="Dokumentgodkannare" ma:index="21" nillable="true" ma:displayName="Faktaägare" ma:hidden="true" ma:indexed="true" ma:internalName="Dokumentgodkannare">
      <xsd:simpleType>
        <xsd:restriction base="dms:Text">
          <xsd:maxLength value="255"/>
        </xsd:restriction>
      </xsd:simpleType>
    </xsd:element>
    <xsd:element name="Dokumentforfattare" ma:index="22" ma:displayName="Dokumentförfattare" ma:indexed="true" ma:list="UserInfo" ma:SharePointGroup="0" ma:internalName="Dokumentforfattar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annare" ma:index="23" nillable="true" ma:displayName="Godkännare" ma:hidden="true" ma:indexed="true" ma:list="UserInfo" ma:SharePointGroup="0" ma:internalName="Godkannar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Skickad" ma:index="24" nillable="true" ma:displayName="Datum skickad" ma:format="DateOnly" ma:hidden="true" ma:internalName="DatumSkickad" ma:readOnly="false">
      <xsd:simpleType>
        <xsd:restriction base="dms:DateTime"/>
      </xsd:simpleType>
    </xsd:element>
    <xsd:element name="Avpublicerad" ma:index="25" nillable="true" ma:displayName="Avpublicerad" ma:default="Nej" ma:format="Dropdown" ma:hidden="true" ma:indexed="true" ma:internalName="Avpublicerad">
      <xsd:simpleType>
        <xsd:restriction base="dms:Choice">
          <xsd:enumeration value="Ja"/>
          <xsd:enumeration value="Nej"/>
        </xsd:restriction>
      </xsd:simpleType>
    </xsd:element>
    <xsd:element name="Migreraddocid" ma:index="26" nillable="true" ma:displayName="Migrerad docID" ma:hidden="true" ma:internalName="Migreraddocid" ma:readOnly="false">
      <xsd:simpleType>
        <xsd:restriction base="dms:Text">
          <xsd:maxLength value="255"/>
        </xsd:restriction>
      </xsd:simpleType>
    </xsd:element>
    <xsd:element name="Paminnelse" ma:index="27" nillable="true" ma:displayName="Påminnelse" ma:default="0" ma:internalName="Paminnelse">
      <xsd:simpleType>
        <xsd:restriction base="dms:Boolean"/>
      </xsd:simpleType>
    </xsd:element>
    <xsd:element name="_dlc_DocId" ma:index="28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  <xsd:element name="_dlc_DocIdUrl" ma:index="2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Migreraddokumentagandenhet" ma:index="39" nillable="true" ma:displayName="Migrerad dokumentägande enhet" ma:hidden="true" ma:internalName="Migrerad_x0020_dokument_x00e4_gande_x0020_enhet" ma:readOnly="false">
      <xsd:simpleType>
        <xsd:restriction base="dms:Text">
          <xsd:maxLength value="255"/>
        </xsd:restriction>
      </xsd:simpleType>
    </xsd:element>
    <xsd:element name="MigreradForfattare" ma:index="40" nillable="true" ma:displayName="Migrerad författare" ma:hidden="true" ma:internalName="Migrerad_x0020_f_x00f6_rfattare" ma:readOnly="false">
      <xsd:simpleType>
        <xsd:restriction base="dms:Text">
          <xsd:maxLength value="255"/>
        </xsd:restriction>
      </xsd:simpleType>
    </xsd:element>
    <xsd:element name="Migreradgallerfor" ma:index="41" nillable="true" ma:displayName="Migrerad gäller för" ma:hidden="true" ma:internalName="Migrerad_x0020_g_x00e4_ller_x0020_f_x00f6_r" ma:readOnly="false">
      <xsd:simpleType>
        <xsd:restriction base="dms:Text">
          <xsd:maxLength value="255"/>
        </xsd:restriction>
      </xsd:simpleType>
    </xsd:element>
    <xsd:element name="Externforfattare" ma:index="42" nillable="true" ma:displayName="Extern författare" ma:hidden="true" ma:internalName="Externforfattare" ma:readOnly="false">
      <xsd:simpleType>
        <xsd:restriction base="dms:Text">
          <xsd:maxLength value="255"/>
        </xsd:restriction>
      </xsd:simpleType>
    </xsd:element>
    <xsd:element name="Dokumenttyptxt" ma:index="52" nillable="true" ma:displayName="Dokumenttyptxt" ma:default="" ma:hidden="true" ma:internalName="Dokumenttyptxt" ma:readOnly="false">
      <xsd:simpleType>
        <xsd:restriction base="dms:Text">
          <xsd:maxLength value="255"/>
        </xsd:restriction>
      </xsd:simpleType>
    </xsd:element>
    <xsd:element name="Forvaltning" ma:index="53" nillable="true" ma:displayName="Förvaltning" ma:hidden="true" ma:internalName="Forvaltning" ma:readOnly="false">
      <xsd:simpleType>
        <xsd:restriction base="dms:Text">
          <xsd:maxLength value="255"/>
        </xsd:restriction>
      </xsd:simpleType>
    </xsd:element>
    <xsd:element name="Dokumentagandeenhettxt" ma:index="54" nillable="true" ma:displayName="Dokumentagandeenhettxt" ma:hidden="true" ma:internalName="Dokumentagandeenhettxt" ma:readOnly="false">
      <xsd:simpleType>
        <xsd:restriction base="dms:Text">
          <xsd:maxLength value="255"/>
        </xsd:restriction>
      </xsd:simpleType>
    </xsd:element>
    <xsd:element name="Gallerfortxt" ma:index="55" nillable="true" ma:displayName="Gallerfortxt" ma:default="" ma:hidden="true" ma:internalName="Gallerfortxt" ma:readOnly="false">
      <xsd:simpleType>
        <xsd:restriction base="dms:Text">
          <xsd:maxLength value="255"/>
        </xsd:restriction>
      </xsd:simpleType>
    </xsd:element>
    <xsd:element name="Gallerfrantxt" ma:index="56" nillable="true" ma:displayName="Gäller från txt" ma:hidden="true" ma:internalName="Gallerfrantxt" ma:readOnly="false">
      <xsd:simpleType>
        <xsd:restriction base="dms:Text">
          <xsd:maxLength value="255"/>
        </xsd:restriction>
      </xsd:simpleType>
    </xsd:element>
    <xsd:element name="Gallertillochmedtxt" ma:index="57" nillable="true" ma:displayName="Gäller till och med txt" ma:hidden="true" ma:internalName="Gallertillochmedtxt" ma:readOnly="false">
      <xsd:simpleType>
        <xsd:restriction base="dms:Text">
          <xsd:maxLength value="255"/>
        </xsd:restriction>
      </xsd:simpleType>
    </xsd:element>
    <xsd:element name="Aktuellversion" ma:index="58" nillable="true" ma:displayName="Aktuell version" ma:hidden="true" ma:internalName="Aktuellvers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5b32-9e42-4a1f-86ff-e1a5ad43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LCPolicyLabelValue" ma:index="36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7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38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8" nillable="true" ma:taxonomy="true" ma:internalName="lcf76f155ced4ddcb4097134ff3c332f" ma:taxonomyFieldName="MediaServiceImageTags" ma:displayName="Bildmarkeringar" ma:readOnly="false" ma:fieldId="{5cf76f15-5ced-4ddc-b409-7134ff3c332f}" ma:taxonomyMulti="true" ma:sspId="0712f857-838a-48cf-af71-0d5f19c87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5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0" nillable="true" ma:displayName="Version" ma:hidden="true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A4157-0763-4CE8-A32D-DCAE67ECAAC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0BD29F2A-64FE-4CE6-9BCF-8EA431C9A7E5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BAD270A0-9D0D-4677-98E8-DE77ADC46895}">
  <ds:schemaRefs>
    <ds:schemaRef ds:uri="http://schemas.microsoft.com/office/2006/metadata/properties"/>
    <ds:schemaRef ds:uri="http://schemas.microsoft.com/office/infopath/2007/PartnerControls"/>
    <ds:schemaRef ds:uri="04eab0e5-dd43-42de-8de7-6b6bdb018a78"/>
    <ds:schemaRef ds:uri="a9995b32-9e42-4a1f-86ff-e1a5ad43259a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596E3E7-FFEB-45FD-AB9A-550559BD2F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A72E2C-B2B2-4237-A757-91512F04F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eab0e5-dd43-42de-8de7-6b6bdb018a78"/>
    <ds:schemaRef ds:uri="a9995b32-9e42-4a1f-86ff-e1a5ad43259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2ED65D9-82FC-4A6D-B7D1-1BBA27CB7F2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9A2C45F-9266-48F2-A066-BCA9B2B4C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Mall3_PD</Template>
  <TotalTime>0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Inläggning av JJ-splint via nefrostomi</dc:title>
  <dc:creator>Christel Olsson</dc:creator>
  <cp:lastModifiedBy>Nilsson Pia A</cp:lastModifiedBy>
  <cp:revision>5</cp:revision>
  <cp:lastPrinted>2013-12-06T10:26:00Z</cp:lastPrinted>
  <dcterms:created xsi:type="dcterms:W3CDTF">2017-12-28T07:09:00Z</dcterms:created>
  <dcterms:modified xsi:type="dcterms:W3CDTF">2025-12-02T12:49:00Z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0x010100B781AC18668044489D8AFF368F7966C1003FCD7EA0AF7FD54092E7FD22BDAAA393</vt:lpwstr>
  </property>
  <property fmtid="{D5CDD505-2E9C-101B-9397-08002B2CF9AE}" pid="3" name="_dlc_DocIdItemGuid">
    <vt:lpwstr>3747b073-59f7-409c-a72d-894a5e2b4e27</vt:lpwstr>
  </property>
  <property fmtid="{D5CDD505-2E9C-101B-9397-08002B2CF9AE}" pid="4" name="Dokumentagandeenhet">
    <vt:lpwstr>2334;#VO Diagnostik|60e225dc-bd8a-4daa-9711-892177550989</vt:lpwstr>
  </property>
  <property fmtid="{D5CDD505-2E9C-101B-9397-08002B2CF9AE}" pid="5" name="Taggning">
    <vt:lpwstr>1389;#Radiologi|14b1089a-f32d-467f-b2c5-3cb11aa111f3</vt:lpwstr>
  </property>
  <property fmtid="{D5CDD505-2E9C-101B-9397-08002B2CF9AE}" pid="6" name="Gallerfor">
    <vt:lpwstr>1379;#Röntgen Helsingborg|6e68357b-0d6a-44f5-b350-131a9bdda5e2</vt:lpwstr>
  </property>
  <property fmtid="{D5CDD505-2E9C-101B-9397-08002B2CF9AE}" pid="7" name="f704ae44dfee48309a4736a767fe9886">
    <vt:lpwstr/>
  </property>
  <property fmtid="{D5CDD505-2E9C-101B-9397-08002B2CF9AE}" pid="8" name="Forfattarensenhet">
    <vt:lpwstr/>
  </property>
  <property fmtid="{D5CDD505-2E9C-101B-9397-08002B2CF9AE}" pid="9" name="Forvaltning">
    <vt:lpwstr/>
  </property>
  <property fmtid="{D5CDD505-2E9C-101B-9397-08002B2CF9AE}" pid="10" name="bafcb4257c9143db9566b5ef78ddca5b">
    <vt:lpwstr/>
  </property>
  <property fmtid="{D5CDD505-2E9C-101B-9397-08002B2CF9AE}" pid="11" name="MediaServiceImageTags">
    <vt:lpwstr/>
  </property>
  <property fmtid="{D5CDD505-2E9C-101B-9397-08002B2CF9AE}" pid="12" name="Dokumenttyp">
    <vt:lpwstr>34;#Riktlinje|32adb891-83db-40fe-8beb-2c9711897d77</vt:lpwstr>
  </property>
  <property fmtid="{D5CDD505-2E9C-101B-9397-08002B2CF9AE}" pid="13" name="_ExtendedDescription">
    <vt:lpwstr>Inläggning av JJ-splint via nefrostomi</vt:lpwstr>
  </property>
  <property fmtid="{D5CDD505-2E9C-101B-9397-08002B2CF9AE}" pid="14" name="Amnesomrade">
    <vt:lpwstr>818;#Radiologi|13c1ea46-bc5f-4866-8c0c-072aa2c76925</vt:lpwstr>
  </property>
  <property fmtid="{D5CDD505-2E9C-101B-9397-08002B2CF9AE}" pid="15" name="Majorellerminor">
    <vt:lpwstr>Major 8.0</vt:lpwstr>
  </property>
</Properties>
</file>